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4FEB8" w14:textId="77777777" w:rsidR="00421DA7" w:rsidRDefault="00421DA7">
      <w:pPr>
        <w:rPr>
          <w:b/>
          <w:bCs/>
          <w:sz w:val="36"/>
          <w:szCs w:val="36"/>
        </w:rPr>
      </w:pPr>
      <w:r w:rsidRPr="00E470DD">
        <w:rPr>
          <w:b/>
          <w:bCs/>
          <w:sz w:val="36"/>
          <w:szCs w:val="36"/>
        </w:rPr>
        <w:t>[Project name] article brief</w:t>
      </w:r>
    </w:p>
    <w:p w14:paraId="0C0CA114" w14:textId="77777777" w:rsidR="00E470DD" w:rsidRPr="00BB20E2" w:rsidRDefault="00E470DD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421DA7" w14:paraId="7134D15E" w14:textId="77777777" w:rsidTr="00BB20E2">
        <w:tc>
          <w:tcPr>
            <w:tcW w:w="2263" w:type="dxa"/>
          </w:tcPr>
          <w:p w14:paraId="5B8C33A3" w14:textId="77777777" w:rsidR="00421DA7" w:rsidRDefault="00421DA7">
            <w:r>
              <w:t>Deadline</w:t>
            </w:r>
          </w:p>
        </w:tc>
        <w:tc>
          <w:tcPr>
            <w:tcW w:w="6753" w:type="dxa"/>
          </w:tcPr>
          <w:p w14:paraId="2CA5D6F9" w14:textId="77777777" w:rsidR="00421DA7" w:rsidRPr="00421DA7" w:rsidRDefault="00421DA7">
            <w:pPr>
              <w:rPr>
                <w:i/>
                <w:iCs/>
                <w:color w:val="808080" w:themeColor="background1" w:themeShade="80"/>
              </w:rPr>
            </w:pPr>
            <w:r w:rsidRPr="00421DA7">
              <w:rPr>
                <w:i/>
                <w:iCs/>
                <w:color w:val="808080" w:themeColor="background1" w:themeShade="80"/>
              </w:rPr>
              <w:t>When is this project due?</w:t>
            </w:r>
          </w:p>
        </w:tc>
      </w:tr>
      <w:tr w:rsidR="00421DA7" w14:paraId="771D4709" w14:textId="77777777" w:rsidTr="00BB20E2">
        <w:tc>
          <w:tcPr>
            <w:tcW w:w="2263" w:type="dxa"/>
          </w:tcPr>
          <w:p w14:paraId="1250E4DC" w14:textId="77777777" w:rsidR="00421DA7" w:rsidRDefault="00421DA7">
            <w:r>
              <w:t>Publish location</w:t>
            </w:r>
          </w:p>
        </w:tc>
        <w:tc>
          <w:tcPr>
            <w:tcW w:w="6753" w:type="dxa"/>
          </w:tcPr>
          <w:p w14:paraId="44687A01" w14:textId="77777777" w:rsidR="00421DA7" w:rsidRPr="00421DA7" w:rsidRDefault="00421DA7">
            <w:pPr>
              <w:rPr>
                <w:i/>
                <w:iCs/>
                <w:color w:val="808080" w:themeColor="background1" w:themeShade="80"/>
              </w:rPr>
            </w:pPr>
            <w:r w:rsidRPr="00421DA7">
              <w:rPr>
                <w:i/>
                <w:iCs/>
                <w:color w:val="808080" w:themeColor="background1" w:themeShade="80"/>
              </w:rPr>
              <w:t>Where will this article be published?</w:t>
            </w:r>
          </w:p>
        </w:tc>
      </w:tr>
      <w:tr w:rsidR="00421DA7" w14:paraId="576CA846" w14:textId="77777777" w:rsidTr="00BB20E2">
        <w:tc>
          <w:tcPr>
            <w:tcW w:w="2263" w:type="dxa"/>
          </w:tcPr>
          <w:p w14:paraId="393B19D5" w14:textId="77777777" w:rsidR="00421DA7" w:rsidRDefault="00421DA7">
            <w:r>
              <w:t>Word length</w:t>
            </w:r>
          </w:p>
        </w:tc>
        <w:tc>
          <w:tcPr>
            <w:tcW w:w="6753" w:type="dxa"/>
          </w:tcPr>
          <w:p w14:paraId="2B5ADA12" w14:textId="77777777" w:rsidR="00421DA7" w:rsidRPr="00421DA7" w:rsidRDefault="00421DA7">
            <w:pPr>
              <w:rPr>
                <w:i/>
                <w:iCs/>
                <w:color w:val="808080" w:themeColor="background1" w:themeShade="80"/>
              </w:rPr>
            </w:pPr>
            <w:r w:rsidRPr="00421DA7">
              <w:rPr>
                <w:i/>
                <w:iCs/>
                <w:color w:val="808080" w:themeColor="background1" w:themeShade="80"/>
              </w:rPr>
              <w:t xml:space="preserve">How </w:t>
            </w:r>
            <w:r w:rsidR="00E470DD">
              <w:rPr>
                <w:i/>
                <w:iCs/>
                <w:color w:val="808080" w:themeColor="background1" w:themeShade="80"/>
              </w:rPr>
              <w:t>many words</w:t>
            </w:r>
            <w:r w:rsidRPr="00421DA7">
              <w:rPr>
                <w:i/>
                <w:iCs/>
                <w:color w:val="808080" w:themeColor="background1" w:themeShade="80"/>
              </w:rPr>
              <w:t xml:space="preserve"> will the article be?</w:t>
            </w:r>
          </w:p>
        </w:tc>
      </w:tr>
      <w:tr w:rsidR="00E470DD" w14:paraId="290B4FAE" w14:textId="77777777" w:rsidTr="00BB20E2">
        <w:tc>
          <w:tcPr>
            <w:tcW w:w="2263" w:type="dxa"/>
          </w:tcPr>
          <w:p w14:paraId="7E80670F" w14:textId="77777777" w:rsidR="00E470DD" w:rsidRDefault="00E470DD">
            <w:r>
              <w:t>Title</w:t>
            </w:r>
          </w:p>
        </w:tc>
        <w:tc>
          <w:tcPr>
            <w:tcW w:w="6753" w:type="dxa"/>
          </w:tcPr>
          <w:p w14:paraId="1EFE9E4A" w14:textId="77777777" w:rsidR="00E470DD" w:rsidRPr="00421DA7" w:rsidRDefault="00E470DD">
            <w:pPr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>What is the title of your project?</w:t>
            </w:r>
          </w:p>
        </w:tc>
      </w:tr>
    </w:tbl>
    <w:p w14:paraId="31FC9509" w14:textId="77777777" w:rsidR="00421DA7" w:rsidRDefault="00421DA7">
      <w:pPr>
        <w:pBdr>
          <w:bottom w:val="dotted" w:sz="24" w:space="1" w:color="auto"/>
        </w:pBdr>
      </w:pPr>
    </w:p>
    <w:p w14:paraId="41EE5768" w14:textId="77777777" w:rsidR="005E59C0" w:rsidRDefault="005E59C0" w:rsidP="00E470DD">
      <w:pPr>
        <w:rPr>
          <w:b/>
          <w:bCs/>
          <w:sz w:val="28"/>
          <w:szCs w:val="28"/>
        </w:rPr>
      </w:pPr>
    </w:p>
    <w:p w14:paraId="6F9C0227" w14:textId="77777777" w:rsidR="00E470DD" w:rsidRPr="00E470DD" w:rsidRDefault="00E470DD" w:rsidP="00E470DD">
      <w:pPr>
        <w:rPr>
          <w:b/>
          <w:bCs/>
          <w:sz w:val="28"/>
          <w:szCs w:val="28"/>
        </w:rPr>
      </w:pPr>
      <w:r w:rsidRPr="00E470DD">
        <w:rPr>
          <w:b/>
          <w:bCs/>
          <w:sz w:val="28"/>
          <w:szCs w:val="28"/>
        </w:rPr>
        <w:t>[Project name] objective</w:t>
      </w:r>
    </w:p>
    <w:p w14:paraId="4F0B760C" w14:textId="77777777" w:rsidR="00421DA7" w:rsidRDefault="00E470DD">
      <w:pPr>
        <w:rPr>
          <w:i/>
          <w:iCs/>
          <w:color w:val="808080" w:themeColor="background1" w:themeShade="80"/>
        </w:rPr>
      </w:pPr>
      <w:r w:rsidRPr="00421DA7">
        <w:rPr>
          <w:i/>
          <w:iCs/>
          <w:color w:val="808080" w:themeColor="background1" w:themeShade="80"/>
        </w:rPr>
        <w:t>Wh</w:t>
      </w:r>
      <w:r>
        <w:rPr>
          <w:i/>
          <w:iCs/>
          <w:color w:val="808080" w:themeColor="background1" w:themeShade="80"/>
        </w:rPr>
        <w:t>at is the primary objective of this article?</w:t>
      </w:r>
    </w:p>
    <w:p w14:paraId="05BC8926" w14:textId="77777777" w:rsidR="00E470DD" w:rsidRDefault="00E470DD">
      <w:pPr>
        <w:rPr>
          <w:i/>
          <w:iCs/>
          <w:color w:val="808080" w:themeColor="background1" w:themeShade="80"/>
        </w:rPr>
      </w:pPr>
    </w:p>
    <w:p w14:paraId="2CE621AA" w14:textId="77777777" w:rsidR="00E470DD" w:rsidRPr="00E470DD" w:rsidRDefault="00E470DD" w:rsidP="00E470DD">
      <w:pPr>
        <w:rPr>
          <w:b/>
          <w:bCs/>
        </w:rPr>
      </w:pPr>
      <w:r w:rsidRPr="00E470DD">
        <w:rPr>
          <w:b/>
          <w:bCs/>
        </w:rPr>
        <w:t>[Project name] key messaging</w:t>
      </w:r>
    </w:p>
    <w:p w14:paraId="13A64CB4" w14:textId="77777777" w:rsidR="00E470DD" w:rsidRPr="00E470DD" w:rsidRDefault="00E470DD" w:rsidP="00E470DD">
      <w:pPr>
        <w:rPr>
          <w:b/>
          <w:bCs/>
        </w:rPr>
      </w:pPr>
      <w:r w:rsidRPr="00E470DD">
        <w:rPr>
          <w:i/>
          <w:iCs/>
          <w:color w:val="808080" w:themeColor="background1" w:themeShade="80"/>
        </w:rPr>
        <w:t>What is the key message for this article?</w:t>
      </w:r>
    </w:p>
    <w:p w14:paraId="6DD955FA" w14:textId="77777777" w:rsidR="00E470DD" w:rsidRDefault="00E470DD" w:rsidP="00E470DD">
      <w:pPr>
        <w:rPr>
          <w:b/>
          <w:bCs/>
        </w:rPr>
      </w:pPr>
    </w:p>
    <w:p w14:paraId="45C447B0" w14:textId="77777777" w:rsidR="00E470DD" w:rsidRPr="00E470DD" w:rsidRDefault="00E470DD" w:rsidP="00E470DD">
      <w:pPr>
        <w:rPr>
          <w:i/>
          <w:iCs/>
        </w:rPr>
      </w:pPr>
      <w:r w:rsidRPr="00E470DD">
        <w:rPr>
          <w:b/>
          <w:bCs/>
        </w:rPr>
        <w:t>[Project name] call-to-action (CTA)</w:t>
      </w:r>
    </w:p>
    <w:p w14:paraId="15FF0C1F" w14:textId="77777777" w:rsidR="00E470DD" w:rsidRDefault="00E470DD" w:rsidP="00E470DD">
      <w:pPr>
        <w:rPr>
          <w:i/>
          <w:iCs/>
          <w:color w:val="808080" w:themeColor="background1" w:themeShade="80"/>
        </w:rPr>
      </w:pPr>
      <w:r w:rsidRPr="00E470DD">
        <w:rPr>
          <w:i/>
          <w:iCs/>
          <w:color w:val="808080" w:themeColor="background1" w:themeShade="80"/>
        </w:rPr>
        <w:t>What action do you want users to take?</w:t>
      </w:r>
    </w:p>
    <w:p w14:paraId="7480CB4A" w14:textId="77777777" w:rsidR="00E470DD" w:rsidRDefault="00E470DD" w:rsidP="00E470DD">
      <w:pPr>
        <w:rPr>
          <w:i/>
          <w:iCs/>
          <w:color w:val="808080" w:themeColor="background1" w:themeShade="80"/>
        </w:rPr>
      </w:pPr>
    </w:p>
    <w:p w14:paraId="0C03C169" w14:textId="77777777" w:rsidR="00E470DD" w:rsidRDefault="00E470DD" w:rsidP="00E470DD">
      <w:pPr>
        <w:rPr>
          <w:b/>
          <w:bCs/>
        </w:rPr>
      </w:pPr>
      <w:r w:rsidRPr="00E470DD">
        <w:rPr>
          <w:b/>
          <w:bCs/>
        </w:rPr>
        <w:t xml:space="preserve">[Project name] </w:t>
      </w:r>
      <w:r>
        <w:rPr>
          <w:b/>
          <w:bCs/>
        </w:rPr>
        <w:t>target audience</w:t>
      </w:r>
    </w:p>
    <w:p w14:paraId="071F7F70" w14:textId="77777777" w:rsidR="00E470DD" w:rsidRPr="00E470DD" w:rsidRDefault="00E470DD" w:rsidP="00E470DD">
      <w:pPr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>Who are you targeting?</w:t>
      </w:r>
    </w:p>
    <w:p w14:paraId="5E689832" w14:textId="77777777" w:rsidR="005E59C0" w:rsidRDefault="005E59C0" w:rsidP="00E470DD">
      <w:pPr>
        <w:pBdr>
          <w:bottom w:val="dotted" w:sz="24" w:space="1" w:color="auto"/>
        </w:pBdr>
        <w:rPr>
          <w:i/>
          <w:iCs/>
          <w:color w:val="808080" w:themeColor="background1" w:themeShade="80"/>
        </w:rPr>
      </w:pPr>
    </w:p>
    <w:p w14:paraId="6DA38BF4" w14:textId="77777777" w:rsidR="005E59C0" w:rsidRDefault="005E59C0" w:rsidP="00E470DD">
      <w:pPr>
        <w:rPr>
          <w:i/>
          <w:iCs/>
          <w:color w:val="808080" w:themeColor="background1" w:themeShade="80"/>
        </w:rPr>
      </w:pPr>
    </w:p>
    <w:p w14:paraId="363D0F05" w14:textId="77777777" w:rsidR="00E470DD" w:rsidRPr="00E470DD" w:rsidRDefault="00E470DD" w:rsidP="00E470DD">
      <w:pPr>
        <w:rPr>
          <w:b/>
          <w:bCs/>
          <w:sz w:val="28"/>
          <w:szCs w:val="28"/>
        </w:rPr>
      </w:pPr>
      <w:r w:rsidRPr="00E470DD">
        <w:rPr>
          <w:b/>
          <w:bCs/>
          <w:sz w:val="28"/>
          <w:szCs w:val="28"/>
        </w:rPr>
        <w:t xml:space="preserve">[Project name] </w:t>
      </w:r>
      <w:r w:rsidR="00BB20E2">
        <w:rPr>
          <w:b/>
          <w:bCs/>
          <w:sz w:val="28"/>
          <w:szCs w:val="28"/>
        </w:rPr>
        <w:t>keyword</w:t>
      </w:r>
    </w:p>
    <w:p w14:paraId="5F760490" w14:textId="77777777" w:rsidR="00BB20E2" w:rsidRDefault="00BB20E2" w:rsidP="00E470DD">
      <w:pPr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>Add any keywords and internal/external links that should be included in the content.</w:t>
      </w:r>
    </w:p>
    <w:p w14:paraId="4D99E8AB" w14:textId="77777777" w:rsidR="00BB20E2" w:rsidRPr="00BB20E2" w:rsidRDefault="00BB20E2" w:rsidP="00E470DD">
      <w:pPr>
        <w:rPr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E470DD" w14:paraId="6BF16000" w14:textId="77777777" w:rsidTr="00BB20E2">
        <w:tc>
          <w:tcPr>
            <w:tcW w:w="2405" w:type="dxa"/>
          </w:tcPr>
          <w:p w14:paraId="247FD897" w14:textId="77777777" w:rsidR="00E470DD" w:rsidRPr="00E470DD" w:rsidRDefault="00BB20E2" w:rsidP="00E470DD">
            <w:pPr>
              <w:rPr>
                <w:color w:val="808080" w:themeColor="background1" w:themeShade="80"/>
              </w:rPr>
            </w:pPr>
            <w:r>
              <w:t>Primary Keywords</w:t>
            </w:r>
          </w:p>
        </w:tc>
        <w:tc>
          <w:tcPr>
            <w:tcW w:w="6611" w:type="dxa"/>
          </w:tcPr>
          <w:p w14:paraId="57A4E4FB" w14:textId="77777777" w:rsidR="00E470DD" w:rsidRDefault="00BB20E2" w:rsidP="00E470DD">
            <w:pPr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>Add any primary keywords</w:t>
            </w:r>
          </w:p>
        </w:tc>
      </w:tr>
      <w:tr w:rsidR="00E470DD" w14:paraId="2DEA1B7E" w14:textId="77777777" w:rsidTr="00BB20E2">
        <w:tc>
          <w:tcPr>
            <w:tcW w:w="2405" w:type="dxa"/>
          </w:tcPr>
          <w:p w14:paraId="25FCD2A4" w14:textId="77777777" w:rsidR="00E470DD" w:rsidRDefault="00BB20E2" w:rsidP="00E470DD">
            <w:pPr>
              <w:rPr>
                <w:i/>
                <w:iCs/>
                <w:color w:val="808080" w:themeColor="background1" w:themeShade="80"/>
              </w:rPr>
            </w:pPr>
            <w:r>
              <w:t xml:space="preserve">Secondary </w:t>
            </w:r>
            <w:r w:rsidR="00E470DD">
              <w:t>Keyword</w:t>
            </w:r>
            <w:r>
              <w:t>s</w:t>
            </w:r>
          </w:p>
        </w:tc>
        <w:tc>
          <w:tcPr>
            <w:tcW w:w="6611" w:type="dxa"/>
          </w:tcPr>
          <w:p w14:paraId="6F29B3F8" w14:textId="77777777" w:rsidR="00E470DD" w:rsidRDefault="00BB20E2" w:rsidP="00E470DD">
            <w:pPr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>Add any secondary keywords</w:t>
            </w:r>
          </w:p>
        </w:tc>
      </w:tr>
      <w:tr w:rsidR="00BB20E2" w14:paraId="24286715" w14:textId="77777777" w:rsidTr="00BB20E2">
        <w:tc>
          <w:tcPr>
            <w:tcW w:w="2405" w:type="dxa"/>
          </w:tcPr>
          <w:p w14:paraId="092D87EB" w14:textId="77777777" w:rsidR="00BB20E2" w:rsidRDefault="00BB20E2" w:rsidP="00E470DD">
            <w:r>
              <w:t>Internal links</w:t>
            </w:r>
          </w:p>
        </w:tc>
        <w:tc>
          <w:tcPr>
            <w:tcW w:w="6611" w:type="dxa"/>
          </w:tcPr>
          <w:p w14:paraId="32C3FF5D" w14:textId="77777777" w:rsidR="00BB20E2" w:rsidRDefault="00BB20E2" w:rsidP="00E470DD">
            <w:pPr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>Add any internal link requirements</w:t>
            </w:r>
          </w:p>
        </w:tc>
      </w:tr>
      <w:tr w:rsidR="00BB20E2" w14:paraId="33A52BB9" w14:textId="77777777" w:rsidTr="00BB20E2">
        <w:tc>
          <w:tcPr>
            <w:tcW w:w="2405" w:type="dxa"/>
          </w:tcPr>
          <w:p w14:paraId="3D07515E" w14:textId="77777777" w:rsidR="00BB20E2" w:rsidRDefault="00BB20E2" w:rsidP="00E470DD">
            <w:r>
              <w:t>External links</w:t>
            </w:r>
          </w:p>
        </w:tc>
        <w:tc>
          <w:tcPr>
            <w:tcW w:w="6611" w:type="dxa"/>
          </w:tcPr>
          <w:p w14:paraId="5CC95A97" w14:textId="77777777" w:rsidR="00BB20E2" w:rsidRDefault="00BB20E2" w:rsidP="00E470DD">
            <w:pPr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>Add any external link requirements</w:t>
            </w:r>
          </w:p>
        </w:tc>
      </w:tr>
    </w:tbl>
    <w:p w14:paraId="628B1C04" w14:textId="77777777" w:rsidR="00BB20E2" w:rsidRDefault="00BB20E2" w:rsidP="00E470DD">
      <w:pPr>
        <w:pBdr>
          <w:bottom w:val="dotted" w:sz="24" w:space="1" w:color="auto"/>
        </w:pBdr>
        <w:rPr>
          <w:color w:val="808080" w:themeColor="background1" w:themeShade="80"/>
        </w:rPr>
      </w:pPr>
    </w:p>
    <w:p w14:paraId="0DBEAE0E" w14:textId="77777777" w:rsidR="005E59C0" w:rsidRPr="00E470DD" w:rsidRDefault="005E59C0" w:rsidP="00E470DD">
      <w:pPr>
        <w:rPr>
          <w:color w:val="808080" w:themeColor="background1" w:themeShade="80"/>
        </w:rPr>
      </w:pPr>
    </w:p>
    <w:p w14:paraId="67281870" w14:textId="77777777" w:rsidR="00E470DD" w:rsidRDefault="00E470DD" w:rsidP="00E470DD">
      <w:pPr>
        <w:rPr>
          <w:b/>
          <w:bCs/>
          <w:sz w:val="28"/>
          <w:szCs w:val="28"/>
        </w:rPr>
      </w:pPr>
      <w:r w:rsidRPr="00E470DD">
        <w:rPr>
          <w:b/>
          <w:bCs/>
          <w:sz w:val="28"/>
          <w:szCs w:val="28"/>
        </w:rPr>
        <w:t xml:space="preserve">[Project name] </w:t>
      </w:r>
      <w:r w:rsidR="005E59C0">
        <w:rPr>
          <w:b/>
          <w:bCs/>
          <w:sz w:val="28"/>
          <w:szCs w:val="28"/>
        </w:rPr>
        <w:t>structure</w:t>
      </w:r>
    </w:p>
    <w:p w14:paraId="083E7A3A" w14:textId="77777777" w:rsidR="005E59C0" w:rsidRDefault="005E59C0" w:rsidP="005E59C0">
      <w:pPr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>What content will be included in this page? Make sure to include headings, images and other features.</w:t>
      </w:r>
    </w:p>
    <w:p w14:paraId="5FE3A802" w14:textId="77777777" w:rsidR="005E59C0" w:rsidRDefault="005E59C0" w:rsidP="005E59C0">
      <w:pPr>
        <w:rPr>
          <w:i/>
          <w:iCs/>
          <w:color w:val="808080" w:themeColor="background1" w:themeShade="80"/>
        </w:rPr>
      </w:pPr>
    </w:p>
    <w:p w14:paraId="3BB1439F" w14:textId="77777777" w:rsidR="005E59C0" w:rsidRDefault="005E59C0" w:rsidP="005E59C0">
      <w:pPr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 xml:space="preserve">Extend this section </w:t>
      </w:r>
      <w:r w:rsidR="00BB20E2">
        <w:rPr>
          <w:i/>
          <w:iCs/>
          <w:color w:val="808080" w:themeColor="background1" w:themeShade="80"/>
        </w:rPr>
        <w:t>to</w:t>
      </w:r>
      <w:r>
        <w:rPr>
          <w:i/>
          <w:iCs/>
          <w:color w:val="808080" w:themeColor="background1" w:themeShade="80"/>
        </w:rPr>
        <w:t xml:space="preserve"> include everything you need.</w:t>
      </w:r>
    </w:p>
    <w:p w14:paraId="1A7BFE02" w14:textId="77777777" w:rsidR="005E59C0" w:rsidRDefault="005E59C0" w:rsidP="005E59C0">
      <w:pPr>
        <w:pBdr>
          <w:bottom w:val="dotted" w:sz="24" w:space="1" w:color="auto"/>
        </w:pBdr>
        <w:rPr>
          <w:i/>
          <w:iCs/>
          <w:color w:val="808080" w:themeColor="background1" w:themeShade="80"/>
        </w:rPr>
      </w:pPr>
    </w:p>
    <w:p w14:paraId="21CC6500" w14:textId="77777777" w:rsidR="005E59C0" w:rsidRPr="00E470DD" w:rsidRDefault="005E59C0" w:rsidP="005E59C0">
      <w:pPr>
        <w:rPr>
          <w:i/>
          <w:iCs/>
          <w:color w:val="808080" w:themeColor="background1" w:themeShade="80"/>
        </w:rPr>
      </w:pPr>
    </w:p>
    <w:p w14:paraId="394B7569" w14:textId="77777777" w:rsidR="005E59C0" w:rsidRDefault="005E59C0" w:rsidP="005E59C0">
      <w:pPr>
        <w:rPr>
          <w:b/>
          <w:bCs/>
          <w:sz w:val="28"/>
          <w:szCs w:val="28"/>
        </w:rPr>
      </w:pPr>
      <w:r w:rsidRPr="00E470DD">
        <w:rPr>
          <w:b/>
          <w:bCs/>
          <w:sz w:val="28"/>
          <w:szCs w:val="28"/>
        </w:rPr>
        <w:t xml:space="preserve">[Project name] </w:t>
      </w:r>
      <w:r>
        <w:rPr>
          <w:b/>
          <w:bCs/>
          <w:sz w:val="28"/>
          <w:szCs w:val="28"/>
        </w:rPr>
        <w:t>media</w:t>
      </w:r>
    </w:p>
    <w:p w14:paraId="1EE410C4" w14:textId="77777777" w:rsidR="005E59C0" w:rsidRDefault="005E59C0" w:rsidP="005E59C0">
      <w:pPr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>What imagery, videos or audio will be included in your article? Provide links if necessary.</w:t>
      </w:r>
    </w:p>
    <w:p w14:paraId="2E63FDF4" w14:textId="77777777" w:rsidR="005E59C0" w:rsidRDefault="005E59C0" w:rsidP="005E59C0">
      <w:pPr>
        <w:rPr>
          <w:i/>
          <w:iCs/>
          <w:color w:val="808080" w:themeColor="background1" w:themeShade="80"/>
        </w:rPr>
      </w:pPr>
    </w:p>
    <w:p w14:paraId="4D124FCF" w14:textId="77777777" w:rsidR="005E59C0" w:rsidRDefault="005E59C0" w:rsidP="005E59C0">
      <w:pPr>
        <w:rPr>
          <w:b/>
          <w:bCs/>
          <w:sz w:val="28"/>
          <w:szCs w:val="28"/>
        </w:rPr>
      </w:pPr>
      <w:r w:rsidRPr="00E470DD">
        <w:rPr>
          <w:b/>
          <w:bCs/>
          <w:sz w:val="28"/>
          <w:szCs w:val="28"/>
        </w:rPr>
        <w:t xml:space="preserve">[Project name] </w:t>
      </w:r>
      <w:r>
        <w:rPr>
          <w:b/>
          <w:bCs/>
          <w:sz w:val="28"/>
          <w:szCs w:val="28"/>
        </w:rPr>
        <w:t>resources &amp; research</w:t>
      </w:r>
    </w:p>
    <w:p w14:paraId="528C8DB1" w14:textId="77777777" w:rsidR="005E59C0" w:rsidRPr="005E59C0" w:rsidRDefault="005E59C0" w:rsidP="005E59C0">
      <w:pPr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>What resources or research should be referenced in the article.</w:t>
      </w:r>
    </w:p>
    <w:p w14:paraId="7524A2CD" w14:textId="77777777" w:rsidR="005E59C0" w:rsidRPr="00E470DD" w:rsidRDefault="005E59C0" w:rsidP="00E470DD">
      <w:pPr>
        <w:rPr>
          <w:b/>
          <w:bCs/>
          <w:sz w:val="28"/>
          <w:szCs w:val="28"/>
        </w:rPr>
      </w:pPr>
    </w:p>
    <w:p w14:paraId="19869B12" w14:textId="77777777" w:rsidR="00E470DD" w:rsidRDefault="00E470DD"/>
    <w:sectPr w:rsidR="00E470D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C986A" w14:textId="77777777" w:rsidR="009456AF" w:rsidRDefault="009456AF" w:rsidP="005E59C0">
      <w:r>
        <w:separator/>
      </w:r>
    </w:p>
  </w:endnote>
  <w:endnote w:type="continuationSeparator" w:id="0">
    <w:p w14:paraId="5CC816AA" w14:textId="77777777" w:rsidR="009456AF" w:rsidRDefault="009456AF" w:rsidP="005E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69DBB" w14:textId="77777777" w:rsidR="009456AF" w:rsidRDefault="009456AF" w:rsidP="005E59C0">
      <w:r>
        <w:separator/>
      </w:r>
    </w:p>
  </w:footnote>
  <w:footnote w:type="continuationSeparator" w:id="0">
    <w:p w14:paraId="4480CCCA" w14:textId="77777777" w:rsidR="009456AF" w:rsidRDefault="009456AF" w:rsidP="005E5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A6809" w14:textId="77777777" w:rsidR="00E1043C" w:rsidRPr="00E1043C" w:rsidRDefault="00E1043C" w:rsidP="00E1043C">
    <w:pPr>
      <w:pStyle w:val="Header"/>
      <w:jc w:val="center"/>
      <w:rPr>
        <w:sz w:val="10"/>
        <w:szCs w:val="10"/>
      </w:rPr>
    </w:pPr>
    <w:r w:rsidRPr="00E1043C">
      <w:rPr>
        <w:sz w:val="16"/>
        <w:szCs w:val="16"/>
      </w:rPr>
      <w:t>Article Brief</w:t>
    </w:r>
    <w:r>
      <w:rPr>
        <w:sz w:val="16"/>
        <w:szCs w:val="16"/>
      </w:rPr>
      <w:tab/>
    </w:r>
    <w:r>
      <w:rPr>
        <w:noProof/>
        <w:sz w:val="16"/>
        <w:szCs w:val="16"/>
      </w:rPr>
      <w:drawing>
        <wp:inline distT="0" distB="0" distL="0" distR="0" wp14:anchorId="7CF85096" wp14:editId="5D3878C9">
          <wp:extent cx="237066" cy="241321"/>
          <wp:effectExtent l="0" t="0" r="4445" b="0"/>
          <wp:docPr id="582152400" name="Picture 3" descr="A blue circle with pin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152400" name="Picture 3" descr="A blue circle with pin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619" cy="259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1043C">
      <w:rPr>
        <w:sz w:val="16"/>
        <w:szCs w:val="16"/>
      </w:rPr>
      <w:tab/>
    </w:r>
    <w:hyperlink r:id="rId2" w:history="1">
      <w:r w:rsidRPr="00E1043C">
        <w:rPr>
          <w:rStyle w:val="Hyperlink"/>
          <w:sz w:val="16"/>
          <w:szCs w:val="16"/>
        </w:rPr>
        <w:t>WebsiteJumpStart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32460"/>
    <w:multiLevelType w:val="hybridMultilevel"/>
    <w:tmpl w:val="B20C18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768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41"/>
    <w:rsid w:val="00034087"/>
    <w:rsid w:val="00421DA7"/>
    <w:rsid w:val="00436520"/>
    <w:rsid w:val="005E59C0"/>
    <w:rsid w:val="008E7498"/>
    <w:rsid w:val="009456AF"/>
    <w:rsid w:val="00B00375"/>
    <w:rsid w:val="00B45B41"/>
    <w:rsid w:val="00BB20E2"/>
    <w:rsid w:val="00BB2D90"/>
    <w:rsid w:val="00BB4536"/>
    <w:rsid w:val="00E1043C"/>
    <w:rsid w:val="00E470DD"/>
    <w:rsid w:val="00EB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000C3"/>
  <w15:chartTrackingRefBased/>
  <w15:docId w15:val="{28EF44AD-4FC2-104E-9889-57690FBC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1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1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1D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1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1D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1D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1D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1D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1D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1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1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1D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1D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1D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1D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1D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1D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1D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1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1D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1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1D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1D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1D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1D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1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1D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1DA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21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59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9C0"/>
  </w:style>
  <w:style w:type="paragraph" w:styleId="Footer">
    <w:name w:val="footer"/>
    <w:basedOn w:val="Normal"/>
    <w:link w:val="FooterChar"/>
    <w:uiPriority w:val="99"/>
    <w:unhideWhenUsed/>
    <w:rsid w:val="005E59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9C0"/>
  </w:style>
  <w:style w:type="character" w:styleId="Hyperlink">
    <w:name w:val="Hyperlink"/>
    <w:basedOn w:val="DefaultParagraphFont"/>
    <w:uiPriority w:val="99"/>
    <w:unhideWhenUsed/>
    <w:rsid w:val="00E104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04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043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hewebsitejumpstart.com/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rynglover/Library/Group%20Containers/UBF8T346G9.Office/User%20Content.localized/Templates.localized/Article%20brie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Article brief.dotx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 Glover</dc:creator>
  <cp:keywords/>
  <dc:description/>
  <cp:lastModifiedBy>Bryn Glover</cp:lastModifiedBy>
  <cp:revision>2</cp:revision>
  <dcterms:created xsi:type="dcterms:W3CDTF">2024-07-18T13:13:00Z</dcterms:created>
  <dcterms:modified xsi:type="dcterms:W3CDTF">2024-07-18T13:13:00Z</dcterms:modified>
</cp:coreProperties>
</file>